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8FCA" w14:textId="32F19FF2" w:rsidR="00CC4A0C" w:rsidRPr="00CC4A0C" w:rsidRDefault="00CC4A0C" w:rsidP="00CC4A0C">
      <w:pPr>
        <w:pStyle w:val="SongsLyrics"/>
        <w:rPr>
          <w:rStyle w:val="SongsTitle"/>
        </w:rPr>
      </w:pPr>
      <w:r w:rsidRPr="00CC4A0C">
        <w:rPr>
          <w:rStyle w:val="SongsIndex"/>
        </w:rPr>
        <w:t>A07</w:t>
      </w:r>
      <w:r>
        <w:t xml:space="preserve">. </w:t>
      </w:r>
      <w:r w:rsidRPr="00CC4A0C">
        <w:rPr>
          <w:rStyle w:val="SongsTitle"/>
        </w:rPr>
        <w:t>As We Gather</w:t>
      </w:r>
    </w:p>
    <w:p w14:paraId="11AB80F4" w14:textId="77777777" w:rsidR="00CC4A0C" w:rsidRDefault="00CC4A0C" w:rsidP="00CC4A0C">
      <w:pPr>
        <w:pStyle w:val="SongsLyrics"/>
      </w:pPr>
    </w:p>
    <w:p w14:paraId="7B7EC4CA" w14:textId="77777777" w:rsidR="00CC4A0C" w:rsidRDefault="00CC4A0C" w:rsidP="00CC4A0C">
      <w:pPr>
        <w:pStyle w:val="SongsLyrics"/>
      </w:pPr>
      <w:r>
        <w:t>[Verse]</w:t>
      </w:r>
    </w:p>
    <w:p w14:paraId="49506368" w14:textId="77777777" w:rsidR="00CC4A0C" w:rsidRDefault="00CC4A0C" w:rsidP="00CC4A0C">
      <w:pPr>
        <w:pStyle w:val="SongsLyrics"/>
      </w:pPr>
    </w:p>
    <w:p w14:paraId="734A31E1" w14:textId="48719999" w:rsidR="00CC4A0C" w:rsidRDefault="00CC4A0C" w:rsidP="00CC4A0C">
      <w:pPr>
        <w:pStyle w:val="SongsLyrics"/>
      </w:pPr>
      <w:r>
        <w:t>As we gather may Your Spirit work within us</w:t>
      </w:r>
    </w:p>
    <w:p w14:paraId="43063737" w14:textId="3E2A61A3" w:rsidR="00CC4A0C" w:rsidRDefault="00CC4A0C" w:rsidP="00CC4A0C">
      <w:pPr>
        <w:pStyle w:val="SongsLyrics"/>
      </w:pPr>
      <w:r>
        <w:t>As we gather may we glorify Your Name</w:t>
      </w:r>
    </w:p>
    <w:p w14:paraId="1A1BA1BC" w14:textId="6CDAAB44" w:rsidR="00CC4A0C" w:rsidRDefault="00CC4A0C" w:rsidP="00CC4A0C">
      <w:pPr>
        <w:pStyle w:val="SongsLyrics"/>
      </w:pPr>
      <w:r>
        <w:t>Knowing well that as our</w:t>
      </w:r>
    </w:p>
    <w:p w14:paraId="5115555B" w14:textId="3A423C9A" w:rsidR="00CC4A0C" w:rsidRDefault="00CC4A0C" w:rsidP="00CC4A0C">
      <w:pPr>
        <w:pStyle w:val="SongsLyrics"/>
      </w:pPr>
      <w:r>
        <w:t>hearts begin to worship</w:t>
      </w:r>
    </w:p>
    <w:p w14:paraId="3A7A06E7" w14:textId="116F09CA" w:rsidR="00CC4A0C" w:rsidRDefault="00CC4A0C" w:rsidP="00CC4A0C">
      <w:pPr>
        <w:pStyle w:val="SongsLyrics"/>
      </w:pPr>
      <w:r>
        <w:t>We'll be blessed because we came</w:t>
      </w:r>
    </w:p>
    <w:p w14:paraId="0151B506" w14:textId="3EA8CD59" w:rsidR="00CC4A0C" w:rsidRDefault="00CC4A0C" w:rsidP="00CC4A0C">
      <w:pPr>
        <w:pStyle w:val="SongsLyrics"/>
      </w:pPr>
      <w:r>
        <w:t>We'll be blessed because we came</w:t>
      </w:r>
    </w:p>
    <w:p w14:paraId="2E1213E9" w14:textId="7749AD5C" w:rsidR="00DF384E" w:rsidRPr="00CC4A0C" w:rsidRDefault="00DF384E" w:rsidP="00CC4A0C">
      <w:pPr>
        <w:pStyle w:val="SongsLyrics"/>
      </w:pPr>
    </w:p>
    <w:sectPr w:rsidR="00DF384E" w:rsidRPr="00CC4A0C" w:rsidSect="00176C7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5C7A" w14:textId="77777777" w:rsidR="00BB7147" w:rsidRDefault="00BB7147" w:rsidP="00176C7E">
      <w:r>
        <w:separator/>
      </w:r>
    </w:p>
  </w:endnote>
  <w:endnote w:type="continuationSeparator" w:id="0">
    <w:p w14:paraId="00F9F213" w14:textId="77777777" w:rsidR="00BB7147" w:rsidRDefault="00BB7147" w:rsidP="0017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B6BF1" w14:textId="77777777" w:rsidR="00BB7147" w:rsidRDefault="00BB7147" w:rsidP="00176C7E">
      <w:r>
        <w:separator/>
      </w:r>
    </w:p>
  </w:footnote>
  <w:footnote w:type="continuationSeparator" w:id="0">
    <w:p w14:paraId="1E847E70" w14:textId="77777777" w:rsidR="00BB7147" w:rsidRDefault="00BB7147" w:rsidP="0017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32A97"/>
    <w:rsid w:val="0006678F"/>
    <w:rsid w:val="00176C7E"/>
    <w:rsid w:val="00184768"/>
    <w:rsid w:val="00274DA5"/>
    <w:rsid w:val="002815CA"/>
    <w:rsid w:val="003507A1"/>
    <w:rsid w:val="003A6171"/>
    <w:rsid w:val="004C1D06"/>
    <w:rsid w:val="00515C3E"/>
    <w:rsid w:val="00533EC9"/>
    <w:rsid w:val="00724A65"/>
    <w:rsid w:val="007B61E0"/>
    <w:rsid w:val="008577AA"/>
    <w:rsid w:val="008D4058"/>
    <w:rsid w:val="00920B48"/>
    <w:rsid w:val="00A20BA5"/>
    <w:rsid w:val="00A8390C"/>
    <w:rsid w:val="00A92418"/>
    <w:rsid w:val="00B36DC6"/>
    <w:rsid w:val="00B71544"/>
    <w:rsid w:val="00BB7147"/>
    <w:rsid w:val="00BE3D1D"/>
    <w:rsid w:val="00CC4A0C"/>
    <w:rsid w:val="00CC79E5"/>
    <w:rsid w:val="00CD0336"/>
    <w:rsid w:val="00D14D81"/>
    <w:rsid w:val="00D5307A"/>
    <w:rsid w:val="00D916D9"/>
    <w:rsid w:val="00DA7145"/>
    <w:rsid w:val="00DD742E"/>
    <w:rsid w:val="00DF384E"/>
    <w:rsid w:val="00E21BCA"/>
    <w:rsid w:val="00E612C7"/>
    <w:rsid w:val="00F640AC"/>
    <w:rsid w:val="00F75707"/>
    <w:rsid w:val="00FB5875"/>
    <w:rsid w:val="00FE00A1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Index">
    <w:name w:val="Songs Index"/>
    <w:uiPriority w:val="1"/>
    <w:qFormat/>
    <w:rsid w:val="003A617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C4A0C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SongsTitle">
    <w:name w:val="Songs Title"/>
    <w:uiPriority w:val="1"/>
    <w:qFormat/>
    <w:rsid w:val="003A617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cp:lastPrinted>2019-11-03T13:33:00Z</cp:lastPrinted>
  <dcterms:created xsi:type="dcterms:W3CDTF">2017-08-06T12:08:00Z</dcterms:created>
  <dcterms:modified xsi:type="dcterms:W3CDTF">2024-07-28T22:56:00Z</dcterms:modified>
</cp:coreProperties>
</file>